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3F" w:rsidRDefault="007B183F" w:rsidP="000B2BA8"/>
    <w:p w:rsidR="000B2BA8" w:rsidRDefault="000B2BA8" w:rsidP="000B2BA8"/>
    <w:p w:rsidR="000B2BA8" w:rsidRDefault="000B2BA8" w:rsidP="000B2BA8"/>
    <w:p w:rsidR="000B2BA8" w:rsidRDefault="000B2BA8" w:rsidP="000B2BA8"/>
    <w:p w:rsidR="000B2BA8" w:rsidRDefault="000B2BA8" w:rsidP="000B2BA8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30 andelsboliger</w:t>
      </w:r>
    </w:p>
    <w:p w:rsidR="000B2BA8" w:rsidRDefault="000B2BA8" w:rsidP="000B2BA8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Farvergade, Horsens</w:t>
      </w: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b/>
          <w:sz w:val="40"/>
        </w:rPr>
      </w:pPr>
    </w:p>
    <w:p w:rsidR="000B2BA8" w:rsidRPr="000B2BA8" w:rsidRDefault="000B2BA8" w:rsidP="000B2BA8">
      <w:pPr>
        <w:jc w:val="center"/>
        <w:rPr>
          <w:rFonts w:cstheme="minorHAnsi"/>
          <w:b/>
          <w:sz w:val="40"/>
        </w:rPr>
      </w:pPr>
      <w:proofErr w:type="spellStart"/>
      <w:r w:rsidRPr="000B2BA8">
        <w:rPr>
          <w:rFonts w:cstheme="minorHAnsi"/>
          <w:b/>
          <w:sz w:val="40"/>
        </w:rPr>
        <w:t>Drift-</w:t>
      </w:r>
      <w:proofErr w:type="spellEnd"/>
      <w:r w:rsidRPr="000B2BA8">
        <w:rPr>
          <w:rFonts w:cstheme="minorHAnsi"/>
          <w:b/>
          <w:sz w:val="40"/>
        </w:rPr>
        <w:t xml:space="preserve"> og vedligeholdelsesplan</w:t>
      </w: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</w:p>
    <w:p w:rsidR="000B2BA8" w:rsidRDefault="000B2BA8" w:rsidP="000B2BA8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Marts 2018</w:t>
      </w:r>
    </w:p>
    <w:p w:rsidR="00202E8F" w:rsidRDefault="00202E8F" w:rsidP="008F6886">
      <w:pPr>
        <w:rPr>
          <w:rFonts w:cstheme="minorHAnsi"/>
          <w:sz w:val="28"/>
        </w:rPr>
      </w:pPr>
    </w:p>
    <w:p w:rsidR="008F6886" w:rsidRPr="00202E8F" w:rsidRDefault="008F6886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lastRenderedPageBreak/>
        <w:t>21.1</w:t>
      </w:r>
      <w:r w:rsidRPr="00202E8F">
        <w:rPr>
          <w:rFonts w:cstheme="minorHAnsi"/>
          <w:b/>
          <w:sz w:val="28"/>
        </w:rPr>
        <w:tab/>
        <w:t>Ydervægge, skærmtegl</w:t>
      </w:r>
    </w:p>
    <w:p w:rsidR="00830FB8" w:rsidRDefault="00830FB8" w:rsidP="008F6886">
      <w:pPr>
        <w:rPr>
          <w:rFonts w:cstheme="minorHAnsi"/>
          <w:sz w:val="24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4"/>
        </w:rPr>
        <w:t xml:space="preserve">Generelt vedligeholdelsesfrie. Eventuel tilsmudsning, alger og andet fjernes med </w:t>
      </w:r>
      <w:r>
        <w:rPr>
          <w:rFonts w:cstheme="minorHAnsi"/>
          <w:sz w:val="24"/>
        </w:rPr>
        <w:tab/>
        <w:t>damprenser. Ingen rengøringsmidler. Defekte sten kan udskiftes.</w:t>
      </w:r>
    </w:p>
    <w:p w:rsidR="00830FB8" w:rsidRDefault="00830FB8" w:rsidP="008F6886">
      <w:pPr>
        <w:rPr>
          <w:rFonts w:cstheme="minorHAnsi"/>
          <w:sz w:val="24"/>
        </w:rPr>
      </w:pPr>
    </w:p>
    <w:p w:rsidR="00830FB8" w:rsidRPr="00202E8F" w:rsidRDefault="00830FB8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21.2</w:t>
      </w:r>
      <w:r w:rsidRPr="00202E8F">
        <w:rPr>
          <w:rFonts w:cstheme="minorHAnsi"/>
          <w:b/>
          <w:sz w:val="28"/>
        </w:rPr>
        <w:tab/>
        <w:t>Ydervægge, stålplader</w:t>
      </w:r>
    </w:p>
    <w:p w:rsidR="00830FB8" w:rsidRDefault="00830FB8" w:rsidP="008F6886">
      <w:pPr>
        <w:rPr>
          <w:rFonts w:cstheme="minorHAnsi"/>
          <w:sz w:val="24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4"/>
        </w:rPr>
        <w:t>Ingen vedligeholdelse.</w:t>
      </w:r>
    </w:p>
    <w:p w:rsidR="00830FB8" w:rsidRDefault="00830FB8" w:rsidP="008F6886">
      <w:pPr>
        <w:rPr>
          <w:rFonts w:cstheme="minorHAnsi"/>
          <w:sz w:val="24"/>
        </w:rPr>
      </w:pPr>
    </w:p>
    <w:p w:rsidR="00830FB8" w:rsidRPr="00202E8F" w:rsidRDefault="00830FB8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21.3</w:t>
      </w:r>
      <w:r w:rsidRPr="00202E8F">
        <w:rPr>
          <w:rFonts w:cstheme="minorHAnsi"/>
          <w:b/>
          <w:sz w:val="28"/>
        </w:rPr>
        <w:tab/>
        <w:t>Sokler</w:t>
      </w:r>
    </w:p>
    <w:p w:rsidR="00830FB8" w:rsidRDefault="00830FB8" w:rsidP="008F6886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Sokler </w:t>
      </w:r>
      <w:proofErr w:type="spellStart"/>
      <w:r>
        <w:rPr>
          <w:rFonts w:cstheme="minorHAnsi"/>
          <w:sz w:val="28"/>
        </w:rPr>
        <w:t>eftergåes</w:t>
      </w:r>
      <w:proofErr w:type="spellEnd"/>
      <w:r>
        <w:rPr>
          <w:rFonts w:cstheme="minorHAnsi"/>
          <w:sz w:val="28"/>
        </w:rPr>
        <w:t xml:space="preserve"> for eventuelle revner og afskalninger, samt renses for </w:t>
      </w:r>
      <w:r>
        <w:rPr>
          <w:rFonts w:cstheme="minorHAnsi"/>
          <w:sz w:val="28"/>
        </w:rPr>
        <w:tab/>
        <w:t>alger. Malerbehandling ca. hvert 5 - 6 år.</w:t>
      </w:r>
    </w:p>
    <w:p w:rsidR="00830FB8" w:rsidRDefault="00830FB8" w:rsidP="008F6886">
      <w:pPr>
        <w:rPr>
          <w:rFonts w:cstheme="minorHAnsi"/>
          <w:sz w:val="28"/>
        </w:rPr>
      </w:pPr>
    </w:p>
    <w:p w:rsidR="00830FB8" w:rsidRPr="00202E8F" w:rsidRDefault="00830FB8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24.1</w:t>
      </w:r>
      <w:r w:rsidRPr="00202E8F">
        <w:rPr>
          <w:rFonts w:cstheme="minorHAnsi"/>
          <w:b/>
          <w:sz w:val="28"/>
        </w:rPr>
        <w:tab/>
        <w:t>Trapper indvendig</w:t>
      </w:r>
    </w:p>
    <w:p w:rsidR="00830FB8" w:rsidRDefault="00830FB8" w:rsidP="008F6886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  <w:t>Jævnlig fejning og afvaskning i mild sæbevand/sæbespåner.</w:t>
      </w:r>
    </w:p>
    <w:p w:rsidR="00830FB8" w:rsidRDefault="00830FB8" w:rsidP="008F6886">
      <w:pPr>
        <w:rPr>
          <w:rFonts w:cstheme="minorHAnsi"/>
          <w:sz w:val="24"/>
        </w:rPr>
      </w:pPr>
    </w:p>
    <w:p w:rsidR="00830FB8" w:rsidRPr="00202E8F" w:rsidRDefault="00830FB8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26.1</w:t>
      </w:r>
      <w:r w:rsidRPr="00202E8F">
        <w:rPr>
          <w:rFonts w:cstheme="minorHAnsi"/>
          <w:b/>
          <w:sz w:val="28"/>
        </w:rPr>
        <w:tab/>
        <w:t>Altaner</w:t>
      </w:r>
    </w:p>
    <w:p w:rsidR="00830FB8" w:rsidRDefault="00830FB8" w:rsidP="008F6886">
      <w:pPr>
        <w:rPr>
          <w:rFonts w:cstheme="minorHAnsi"/>
          <w:sz w:val="24"/>
        </w:rPr>
      </w:pPr>
      <w:r>
        <w:rPr>
          <w:rFonts w:cstheme="minorHAnsi"/>
          <w:sz w:val="28"/>
        </w:rPr>
        <w:tab/>
      </w:r>
      <w:proofErr w:type="spellStart"/>
      <w:r>
        <w:rPr>
          <w:rFonts w:cstheme="minorHAnsi"/>
          <w:sz w:val="24"/>
        </w:rPr>
        <w:t>Renfejning</w:t>
      </w:r>
      <w:proofErr w:type="spellEnd"/>
      <w:r>
        <w:rPr>
          <w:rFonts w:cstheme="minorHAnsi"/>
          <w:sz w:val="24"/>
        </w:rPr>
        <w:t xml:space="preserve"> med stiv kost. Der må ikke anvendes salt eller andet ved </w:t>
      </w:r>
      <w:proofErr w:type="spellStart"/>
      <w:r>
        <w:rPr>
          <w:rFonts w:cstheme="minorHAnsi"/>
          <w:sz w:val="24"/>
        </w:rPr>
        <w:t>sne-</w:t>
      </w:r>
      <w:proofErr w:type="spellEnd"/>
      <w:r>
        <w:rPr>
          <w:rFonts w:cstheme="minorHAnsi"/>
          <w:sz w:val="24"/>
        </w:rPr>
        <w:t xml:space="preserve"> eller </w:t>
      </w:r>
      <w:r>
        <w:rPr>
          <w:rFonts w:cstheme="minorHAnsi"/>
          <w:sz w:val="24"/>
        </w:rPr>
        <w:tab/>
        <w:t>frostvejr.</w:t>
      </w:r>
    </w:p>
    <w:p w:rsidR="00830FB8" w:rsidRDefault="00830FB8" w:rsidP="008F6886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  <w:t xml:space="preserve">Eftersyn hvert år for afskalninger, begyndende nedbrydning eller andet. Fuger og </w:t>
      </w:r>
      <w:r>
        <w:rPr>
          <w:rFonts w:cstheme="minorHAnsi"/>
          <w:sz w:val="24"/>
        </w:rPr>
        <w:tab/>
        <w:t>bolte efterses.</w:t>
      </w:r>
    </w:p>
    <w:p w:rsidR="00830FB8" w:rsidRDefault="00830FB8" w:rsidP="008F6886">
      <w:pPr>
        <w:rPr>
          <w:rFonts w:cstheme="minorHAnsi"/>
          <w:sz w:val="24"/>
        </w:rPr>
      </w:pPr>
    </w:p>
    <w:p w:rsidR="00830FB8" w:rsidRPr="00202E8F" w:rsidRDefault="00E43702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27.1</w:t>
      </w:r>
      <w:r w:rsidRPr="00202E8F">
        <w:rPr>
          <w:rFonts w:cstheme="minorHAnsi"/>
          <w:b/>
          <w:sz w:val="28"/>
        </w:rPr>
        <w:tab/>
        <w:t>Tage</w:t>
      </w:r>
    </w:p>
    <w:p w:rsidR="00E43702" w:rsidRDefault="00E43702" w:rsidP="008F6886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  <w:t>Taget er selvrensende. Ingen eftersyn/vedligeholdelse.</w:t>
      </w:r>
    </w:p>
    <w:p w:rsidR="00E43702" w:rsidRDefault="00E43702" w:rsidP="008F6886">
      <w:pPr>
        <w:rPr>
          <w:rFonts w:cstheme="minorHAnsi"/>
          <w:sz w:val="24"/>
        </w:rPr>
      </w:pPr>
    </w:p>
    <w:p w:rsidR="00E43702" w:rsidRPr="00202E8F" w:rsidRDefault="00E43702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31.1</w:t>
      </w:r>
      <w:r w:rsidRPr="00202E8F">
        <w:rPr>
          <w:rFonts w:cstheme="minorHAnsi"/>
          <w:b/>
          <w:sz w:val="28"/>
        </w:rPr>
        <w:tab/>
        <w:t>Indgangspartier, vinduer og døre</w:t>
      </w:r>
    </w:p>
    <w:p w:rsidR="00E43702" w:rsidRDefault="00E43702" w:rsidP="008F6886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  <w:t xml:space="preserve">Udvendige aluminiumsdel rengøres minimum et par gange årligt med mild </w:t>
      </w:r>
      <w:r>
        <w:rPr>
          <w:rFonts w:cstheme="minorHAnsi"/>
          <w:sz w:val="24"/>
        </w:rPr>
        <w:tab/>
        <w:t xml:space="preserve">rengøringsmiddel. Styreskinne og tætningslister holdes fri for støv og snavs. </w:t>
      </w:r>
      <w:r>
        <w:rPr>
          <w:rFonts w:cstheme="minorHAnsi"/>
          <w:sz w:val="24"/>
        </w:rPr>
        <w:tab/>
      </w:r>
      <w:proofErr w:type="spellStart"/>
      <w:r>
        <w:rPr>
          <w:rFonts w:cstheme="minorHAnsi"/>
          <w:sz w:val="24"/>
        </w:rPr>
        <w:t>Tætningsliser</w:t>
      </w:r>
      <w:proofErr w:type="spellEnd"/>
      <w:r>
        <w:rPr>
          <w:rFonts w:cstheme="minorHAnsi"/>
          <w:sz w:val="24"/>
        </w:rPr>
        <w:t xml:space="preserve"> smøres med silikone. </w:t>
      </w:r>
    </w:p>
    <w:p w:rsidR="00E43702" w:rsidRDefault="00E43702" w:rsidP="008F6886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  <w:t>Gående beslag smøres årligt med fedt/olie.</w:t>
      </w:r>
    </w:p>
    <w:p w:rsidR="00E43702" w:rsidRDefault="00E43702" w:rsidP="008F6886">
      <w:pPr>
        <w:rPr>
          <w:rFonts w:cstheme="minorHAnsi"/>
          <w:sz w:val="24"/>
        </w:rPr>
      </w:pPr>
    </w:p>
    <w:p w:rsidR="00E43702" w:rsidRPr="00202E8F" w:rsidRDefault="00E43702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lastRenderedPageBreak/>
        <w:t>33.2</w:t>
      </w:r>
      <w:r w:rsidRPr="00202E8F">
        <w:rPr>
          <w:rFonts w:cstheme="minorHAnsi"/>
          <w:b/>
          <w:sz w:val="28"/>
        </w:rPr>
        <w:tab/>
        <w:t>Gulv- og vægfliser i bad</w:t>
      </w:r>
    </w:p>
    <w:p w:rsidR="00E43702" w:rsidRDefault="00E43702" w:rsidP="008F6886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  <w:t xml:space="preserve">Bløde gummifuger i hjørnerne efterses årligt for slip eller anden skade. Udskiftning </w:t>
      </w:r>
      <w:r>
        <w:rPr>
          <w:rFonts w:cstheme="minorHAnsi"/>
          <w:sz w:val="24"/>
        </w:rPr>
        <w:tab/>
        <w:t>foretages med 5 - 8 års interval.</w:t>
      </w:r>
    </w:p>
    <w:p w:rsidR="00E43702" w:rsidRDefault="00E43702" w:rsidP="008F6886">
      <w:pPr>
        <w:rPr>
          <w:rFonts w:cstheme="minorHAnsi"/>
          <w:sz w:val="24"/>
        </w:rPr>
      </w:pPr>
    </w:p>
    <w:p w:rsidR="00E43702" w:rsidRPr="00202E8F" w:rsidRDefault="00E43702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37.1</w:t>
      </w:r>
      <w:r w:rsidRPr="00202E8F">
        <w:rPr>
          <w:rFonts w:cstheme="minorHAnsi"/>
          <w:b/>
          <w:sz w:val="28"/>
        </w:rPr>
        <w:tab/>
      </w:r>
      <w:proofErr w:type="spellStart"/>
      <w:r w:rsidRPr="00202E8F">
        <w:rPr>
          <w:rFonts w:cstheme="minorHAnsi"/>
          <w:b/>
          <w:sz w:val="28"/>
        </w:rPr>
        <w:t>Tagnedløb</w:t>
      </w:r>
      <w:proofErr w:type="spellEnd"/>
      <w:r w:rsidRPr="00202E8F">
        <w:rPr>
          <w:rFonts w:cstheme="minorHAnsi"/>
          <w:b/>
          <w:sz w:val="28"/>
        </w:rPr>
        <w:t>, tagrender</w:t>
      </w:r>
    </w:p>
    <w:p w:rsidR="00E43702" w:rsidRDefault="00E43702" w:rsidP="008F6886">
      <w:pPr>
        <w:rPr>
          <w:rFonts w:cstheme="minorHAnsi"/>
          <w:sz w:val="24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4"/>
        </w:rPr>
        <w:t xml:space="preserve">Ved årlig </w:t>
      </w:r>
      <w:proofErr w:type="spellStart"/>
      <w:r>
        <w:rPr>
          <w:rFonts w:cstheme="minorHAnsi"/>
          <w:sz w:val="24"/>
        </w:rPr>
        <w:t>driftkontrol</w:t>
      </w:r>
      <w:proofErr w:type="spellEnd"/>
      <w:r>
        <w:rPr>
          <w:rFonts w:cstheme="minorHAnsi"/>
          <w:sz w:val="24"/>
        </w:rPr>
        <w:t xml:space="preserve"> tjekkes lodninger/samlinger for eventuelle utætheder.</w:t>
      </w:r>
    </w:p>
    <w:p w:rsidR="00E43702" w:rsidRDefault="00E43702" w:rsidP="008F6886">
      <w:pPr>
        <w:rPr>
          <w:rFonts w:cstheme="minorHAnsi"/>
          <w:sz w:val="24"/>
        </w:rPr>
      </w:pPr>
    </w:p>
    <w:p w:rsidR="00E43702" w:rsidRPr="00202E8F" w:rsidRDefault="00E43702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56.1</w:t>
      </w:r>
      <w:r w:rsidRPr="00202E8F">
        <w:rPr>
          <w:rFonts w:cstheme="minorHAnsi"/>
          <w:b/>
          <w:sz w:val="28"/>
        </w:rPr>
        <w:tab/>
        <w:t>Radiatorer, varmeanlæg</w:t>
      </w:r>
    </w:p>
    <w:p w:rsidR="00E43702" w:rsidRDefault="00E43702" w:rsidP="008F6886">
      <w:pPr>
        <w:rPr>
          <w:rFonts w:cstheme="minorHAnsi"/>
          <w:sz w:val="24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4"/>
        </w:rPr>
        <w:t xml:space="preserve">Der henvises til </w:t>
      </w:r>
      <w:proofErr w:type="spellStart"/>
      <w:r>
        <w:rPr>
          <w:rFonts w:cstheme="minorHAnsi"/>
          <w:sz w:val="24"/>
        </w:rPr>
        <w:t>drift-</w:t>
      </w:r>
      <w:proofErr w:type="spellEnd"/>
      <w:r>
        <w:rPr>
          <w:rFonts w:cstheme="minorHAnsi"/>
          <w:sz w:val="24"/>
        </w:rPr>
        <w:t xml:space="preserve"> og </w:t>
      </w:r>
      <w:proofErr w:type="spellStart"/>
      <w:r>
        <w:rPr>
          <w:rFonts w:cstheme="minorHAnsi"/>
          <w:sz w:val="24"/>
        </w:rPr>
        <w:t>vedligeholdelsesvejling</w:t>
      </w:r>
      <w:proofErr w:type="spellEnd"/>
      <w:r>
        <w:rPr>
          <w:rFonts w:cstheme="minorHAnsi"/>
          <w:sz w:val="24"/>
        </w:rPr>
        <w:t xml:space="preserve"> fra VVS </w:t>
      </w:r>
      <w:proofErr w:type="spellStart"/>
      <w:r>
        <w:rPr>
          <w:rFonts w:cstheme="minorHAnsi"/>
          <w:sz w:val="24"/>
        </w:rPr>
        <w:t>entrepenør</w:t>
      </w:r>
      <w:proofErr w:type="spellEnd"/>
      <w:r>
        <w:rPr>
          <w:rFonts w:cstheme="minorHAnsi"/>
          <w:sz w:val="24"/>
        </w:rPr>
        <w:t>.</w:t>
      </w:r>
    </w:p>
    <w:p w:rsidR="00E43702" w:rsidRDefault="00E43702" w:rsidP="008F6886">
      <w:pPr>
        <w:rPr>
          <w:rFonts w:cstheme="minorHAnsi"/>
          <w:sz w:val="24"/>
        </w:rPr>
      </w:pPr>
    </w:p>
    <w:p w:rsidR="00E43702" w:rsidRPr="00202E8F" w:rsidRDefault="00E43702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57.1</w:t>
      </w:r>
      <w:r w:rsidRPr="00202E8F">
        <w:rPr>
          <w:rFonts w:cstheme="minorHAnsi"/>
          <w:b/>
          <w:sz w:val="28"/>
        </w:rPr>
        <w:tab/>
        <w:t>Ventilation, udsugning</w:t>
      </w:r>
    </w:p>
    <w:p w:rsidR="00E43702" w:rsidRDefault="00E43702" w:rsidP="008F6886">
      <w:pPr>
        <w:rPr>
          <w:rFonts w:cstheme="minorHAnsi"/>
          <w:sz w:val="24"/>
        </w:rPr>
      </w:pPr>
      <w:r>
        <w:rPr>
          <w:rFonts w:cstheme="minorHAnsi"/>
          <w:sz w:val="28"/>
        </w:rPr>
        <w:tab/>
      </w:r>
      <w:r w:rsidR="00B8434D">
        <w:rPr>
          <w:rFonts w:cstheme="minorHAnsi"/>
          <w:sz w:val="24"/>
        </w:rPr>
        <w:t xml:space="preserve">Eftersyn en gang årligt. </w:t>
      </w:r>
      <w:proofErr w:type="spellStart"/>
      <w:r w:rsidR="00B8434D">
        <w:rPr>
          <w:rFonts w:cstheme="minorHAnsi"/>
          <w:sz w:val="24"/>
        </w:rPr>
        <w:t>Ventilatorhus</w:t>
      </w:r>
      <w:proofErr w:type="spellEnd"/>
      <w:r w:rsidR="00B8434D">
        <w:rPr>
          <w:rFonts w:cstheme="minorHAnsi"/>
          <w:sz w:val="24"/>
        </w:rPr>
        <w:t xml:space="preserve"> og centrifugehjul renses og støvsuges.</w:t>
      </w:r>
    </w:p>
    <w:p w:rsidR="00B8434D" w:rsidRDefault="00B8434D" w:rsidP="008F6886">
      <w:pPr>
        <w:rPr>
          <w:rFonts w:cstheme="minorHAnsi"/>
          <w:sz w:val="24"/>
        </w:rPr>
      </w:pPr>
    </w:p>
    <w:p w:rsidR="00B8434D" w:rsidRDefault="00B8434D" w:rsidP="008F6886">
      <w:pPr>
        <w:rPr>
          <w:rFonts w:cstheme="minorHAnsi"/>
          <w:sz w:val="28"/>
        </w:rPr>
      </w:pPr>
      <w:r>
        <w:rPr>
          <w:rFonts w:cstheme="minorHAnsi"/>
          <w:sz w:val="28"/>
        </w:rPr>
        <w:t>66.1</w:t>
      </w:r>
      <w:r>
        <w:rPr>
          <w:rFonts w:cstheme="minorHAnsi"/>
          <w:sz w:val="28"/>
        </w:rPr>
        <w:tab/>
        <w:t>Elevator</w:t>
      </w:r>
    </w:p>
    <w:p w:rsidR="00B8434D" w:rsidRDefault="00B8434D" w:rsidP="008F6886">
      <w:pPr>
        <w:rPr>
          <w:rFonts w:cstheme="minorHAnsi"/>
          <w:sz w:val="24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4"/>
        </w:rPr>
        <w:t>Service- og eftersynskontrakt laves med godkendt firma.</w:t>
      </w:r>
    </w:p>
    <w:p w:rsidR="00B8434D" w:rsidRDefault="00B8434D" w:rsidP="008F6886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  <w:t>Overflader rengøres efter behov.</w:t>
      </w:r>
    </w:p>
    <w:p w:rsidR="00B8434D" w:rsidRDefault="00B8434D" w:rsidP="008F6886">
      <w:pPr>
        <w:rPr>
          <w:rFonts w:cstheme="minorHAnsi"/>
          <w:sz w:val="24"/>
        </w:rPr>
      </w:pPr>
    </w:p>
    <w:p w:rsidR="00B8434D" w:rsidRPr="00202E8F" w:rsidRDefault="00B8434D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68.1</w:t>
      </w:r>
      <w:r w:rsidRPr="00202E8F">
        <w:rPr>
          <w:rFonts w:cstheme="minorHAnsi"/>
          <w:b/>
          <w:sz w:val="28"/>
        </w:rPr>
        <w:tab/>
      </w:r>
      <w:proofErr w:type="spellStart"/>
      <w:r w:rsidRPr="00202E8F">
        <w:rPr>
          <w:rFonts w:cstheme="minorHAnsi"/>
          <w:b/>
          <w:sz w:val="28"/>
        </w:rPr>
        <w:t>Teknikrum</w:t>
      </w:r>
      <w:proofErr w:type="spellEnd"/>
    </w:p>
    <w:p w:rsidR="00B8434D" w:rsidRDefault="00B8434D" w:rsidP="008F6886">
      <w:pPr>
        <w:rPr>
          <w:rFonts w:cstheme="minorHAnsi"/>
          <w:sz w:val="24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4"/>
        </w:rPr>
        <w:t>El-tavler efterses årligt af autoriseret installatør.</w:t>
      </w:r>
    </w:p>
    <w:p w:rsidR="00B8434D" w:rsidRDefault="00B8434D" w:rsidP="008F6886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  <w:t xml:space="preserve">VVS anlæg efterses som beskrevet i betjeningsinstruktionen som skal være afleveret </w:t>
      </w:r>
      <w:r>
        <w:rPr>
          <w:rFonts w:cstheme="minorHAnsi"/>
          <w:sz w:val="24"/>
        </w:rPr>
        <w:tab/>
        <w:t>af VVS installatør.</w:t>
      </w:r>
    </w:p>
    <w:p w:rsidR="00B8434D" w:rsidRDefault="00B8434D" w:rsidP="008F6886">
      <w:pPr>
        <w:rPr>
          <w:rFonts w:cstheme="minorHAnsi"/>
          <w:sz w:val="24"/>
        </w:rPr>
      </w:pPr>
    </w:p>
    <w:p w:rsidR="00B8434D" w:rsidRPr="00202E8F" w:rsidRDefault="00B8434D" w:rsidP="008F6886">
      <w:pPr>
        <w:rPr>
          <w:rFonts w:cstheme="minorHAnsi"/>
          <w:b/>
          <w:sz w:val="28"/>
        </w:rPr>
      </w:pPr>
      <w:r w:rsidRPr="00202E8F">
        <w:rPr>
          <w:rFonts w:cstheme="minorHAnsi"/>
          <w:b/>
          <w:sz w:val="28"/>
        </w:rPr>
        <w:t>82.1</w:t>
      </w:r>
      <w:r w:rsidRPr="00202E8F">
        <w:rPr>
          <w:rFonts w:cstheme="minorHAnsi"/>
          <w:b/>
          <w:sz w:val="28"/>
        </w:rPr>
        <w:tab/>
        <w:t>Cykelskur/udhus</w:t>
      </w:r>
    </w:p>
    <w:p w:rsidR="00B8434D" w:rsidRPr="00B8434D" w:rsidRDefault="00B8434D" w:rsidP="008F6886">
      <w:pPr>
        <w:rPr>
          <w:rFonts w:cstheme="minorHAnsi"/>
          <w:sz w:val="24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4"/>
        </w:rPr>
        <w:t xml:space="preserve">Alger, mos mm. fjernes med spuling og algefjerner. Malerbehandling ca. hvert 4 - 6 </w:t>
      </w:r>
      <w:r>
        <w:rPr>
          <w:rFonts w:cstheme="minorHAnsi"/>
          <w:sz w:val="24"/>
        </w:rPr>
        <w:tab/>
        <w:t>år.</w:t>
      </w:r>
    </w:p>
    <w:p w:rsidR="008F6886" w:rsidRDefault="008F6886" w:rsidP="000B2BA8">
      <w:pPr>
        <w:jc w:val="center"/>
        <w:rPr>
          <w:rFonts w:cstheme="minorHAnsi"/>
          <w:sz w:val="28"/>
        </w:rPr>
      </w:pPr>
    </w:p>
    <w:p w:rsidR="008F6886" w:rsidRDefault="008F6886" w:rsidP="000B2BA8">
      <w:pPr>
        <w:jc w:val="center"/>
        <w:rPr>
          <w:rFonts w:cstheme="minorHAnsi"/>
          <w:sz w:val="28"/>
        </w:rPr>
      </w:pPr>
    </w:p>
    <w:p w:rsidR="008F6886" w:rsidRPr="000B2BA8" w:rsidRDefault="008F6886" w:rsidP="008F6886">
      <w:pPr>
        <w:rPr>
          <w:rFonts w:cstheme="minorHAnsi"/>
          <w:sz w:val="28"/>
        </w:rPr>
      </w:pPr>
    </w:p>
    <w:sectPr w:rsidR="008F6886" w:rsidRPr="000B2BA8" w:rsidSect="008F6886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F1" w:rsidRDefault="00E05AF1" w:rsidP="0043304B">
      <w:pPr>
        <w:spacing w:after="0" w:line="240" w:lineRule="auto"/>
      </w:pPr>
      <w:r>
        <w:separator/>
      </w:r>
    </w:p>
  </w:endnote>
  <w:endnote w:type="continuationSeparator" w:id="0">
    <w:p w:rsidR="00E05AF1" w:rsidRDefault="00E05AF1" w:rsidP="0043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91391"/>
      <w:docPartObj>
        <w:docPartGallery w:val="Page Numbers (Bottom of Page)"/>
        <w:docPartUnique/>
      </w:docPartObj>
    </w:sdtPr>
    <w:sdtContent>
      <w:p w:rsidR="00BC4FDD" w:rsidRDefault="00BC4FDD">
        <w:pPr>
          <w:pStyle w:val="Sidefod"/>
          <w:jc w:val="right"/>
        </w:pPr>
        <w:fldSimple w:instr=" PAGE   \* MERGEFORMAT ">
          <w:r w:rsidR="00BD7338">
            <w:rPr>
              <w:noProof/>
            </w:rPr>
            <w:t>3</w:t>
          </w:r>
        </w:fldSimple>
      </w:p>
    </w:sdtContent>
  </w:sdt>
  <w:p w:rsidR="00BC4FDD" w:rsidRDefault="00BC4FD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F1" w:rsidRDefault="00E05AF1" w:rsidP="0043304B">
      <w:pPr>
        <w:spacing w:after="0" w:line="240" w:lineRule="auto"/>
      </w:pPr>
      <w:r>
        <w:separator/>
      </w:r>
    </w:p>
  </w:footnote>
  <w:footnote w:type="continuationSeparator" w:id="0">
    <w:p w:rsidR="00E05AF1" w:rsidRDefault="00E05AF1" w:rsidP="0043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E9" w:rsidRPr="00813CE9" w:rsidRDefault="000B2BA8" w:rsidP="000B2BA8">
    <w:pPr>
      <w:pStyle w:val="Sidehoved"/>
      <w:tabs>
        <w:tab w:val="clear" w:pos="4819"/>
      </w:tabs>
      <w:jc w:val="center"/>
      <w:rPr>
        <w:sz w:val="24"/>
      </w:rPr>
    </w:pPr>
    <w:r w:rsidRPr="000B2BA8">
      <w:rPr>
        <w:sz w:val="24"/>
      </w:rPr>
      <w:ptab w:relativeTo="margin" w:alignment="center" w:leader="none"/>
    </w:r>
    <w:r>
      <w:rPr>
        <w:sz w:val="24"/>
      </w:rPr>
      <w:t xml:space="preserve">                                                          </w:t>
    </w:r>
    <w:r w:rsidR="008F6886">
      <w:rPr>
        <w:sz w:val="24"/>
      </w:rPr>
      <w:t xml:space="preserve">              </w:t>
    </w:r>
    <w:r>
      <w:rPr>
        <w:sz w:val="24"/>
      </w:rPr>
      <w:t>Andelsboligforeningen, Farvergade 8 - 14, 8700 Horsens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72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CF77DE"/>
    <w:multiLevelType w:val="hybridMultilevel"/>
    <w:tmpl w:val="98B02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C2C1D"/>
    <w:multiLevelType w:val="multilevel"/>
    <w:tmpl w:val="16B4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24C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E1B1C6A"/>
    <w:multiLevelType w:val="hybridMultilevel"/>
    <w:tmpl w:val="BDE822F6"/>
    <w:lvl w:ilvl="0" w:tplc="04060017">
      <w:start w:val="1"/>
      <w:numFmt w:val="lowerLetter"/>
      <w:lvlText w:val="%1)"/>
      <w:lvlJc w:val="left"/>
      <w:pPr>
        <w:ind w:left="1724" w:hanging="360"/>
      </w:pPr>
    </w:lvl>
    <w:lvl w:ilvl="1" w:tplc="04060019" w:tentative="1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2F29648F"/>
    <w:multiLevelType w:val="hybridMultilevel"/>
    <w:tmpl w:val="0CA2E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74F6E"/>
    <w:multiLevelType w:val="multilevel"/>
    <w:tmpl w:val="04CC4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D68E5"/>
    <w:multiLevelType w:val="hybridMultilevel"/>
    <w:tmpl w:val="BB66E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D39C7"/>
    <w:multiLevelType w:val="hybridMultilevel"/>
    <w:tmpl w:val="83920DD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6E05F7"/>
    <w:multiLevelType w:val="hybridMultilevel"/>
    <w:tmpl w:val="23A0F5E2"/>
    <w:lvl w:ilvl="0" w:tplc="04060017">
      <w:start w:val="1"/>
      <w:numFmt w:val="lowerLetter"/>
      <w:lvlText w:val="%1)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99A55F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3E53DE3"/>
    <w:multiLevelType w:val="hybridMultilevel"/>
    <w:tmpl w:val="CCA801FC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AC5175"/>
    <w:multiLevelType w:val="multilevel"/>
    <w:tmpl w:val="8386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C7A71"/>
    <w:multiLevelType w:val="hybridMultilevel"/>
    <w:tmpl w:val="1488FF6C"/>
    <w:lvl w:ilvl="0" w:tplc="04060017">
      <w:start w:val="1"/>
      <w:numFmt w:val="lowerLetter"/>
      <w:lvlText w:val="%1)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0570650"/>
    <w:multiLevelType w:val="hybridMultilevel"/>
    <w:tmpl w:val="AC60814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3A128C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4A557A"/>
    <w:multiLevelType w:val="hybridMultilevel"/>
    <w:tmpl w:val="519E835A"/>
    <w:lvl w:ilvl="0" w:tplc="04060017">
      <w:start w:val="1"/>
      <w:numFmt w:val="lowerLetter"/>
      <w:lvlText w:val="%1)"/>
      <w:lvlJc w:val="left"/>
      <w:pPr>
        <w:ind w:left="1724" w:hanging="360"/>
      </w:pPr>
    </w:lvl>
    <w:lvl w:ilvl="1" w:tplc="04060019" w:tentative="1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7D963A0B"/>
    <w:multiLevelType w:val="hybridMultilevel"/>
    <w:tmpl w:val="F4422DBA"/>
    <w:lvl w:ilvl="0" w:tplc="04060017">
      <w:start w:val="1"/>
      <w:numFmt w:val="lowerLetter"/>
      <w:lvlText w:val="%1)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D980761"/>
    <w:multiLevelType w:val="hybridMultilevel"/>
    <w:tmpl w:val="7748A9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D30E2"/>
    <w:multiLevelType w:val="hybridMultilevel"/>
    <w:tmpl w:val="38F460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19"/>
  </w:num>
  <w:num w:numId="7">
    <w:abstractNumId w:val="2"/>
  </w:num>
  <w:num w:numId="8">
    <w:abstractNumId w:val="12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3"/>
  </w:num>
  <w:num w:numId="13">
    <w:abstractNumId w:val="10"/>
  </w:num>
  <w:num w:numId="14">
    <w:abstractNumId w:val="14"/>
  </w:num>
  <w:num w:numId="15">
    <w:abstractNumId w:val="17"/>
  </w:num>
  <w:num w:numId="16">
    <w:abstractNumId w:val="9"/>
  </w:num>
  <w:num w:numId="17">
    <w:abstractNumId w:val="13"/>
  </w:num>
  <w:num w:numId="18">
    <w:abstractNumId w:val="4"/>
  </w:num>
  <w:num w:numId="19">
    <w:abstractNumId w:val="16"/>
  </w:num>
  <w:num w:numId="20">
    <w:abstractNumId w:val="5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40FFB"/>
    <w:rsid w:val="00013D75"/>
    <w:rsid w:val="000320AC"/>
    <w:rsid w:val="00056102"/>
    <w:rsid w:val="00090A73"/>
    <w:rsid w:val="000955F3"/>
    <w:rsid w:val="000B2BA8"/>
    <w:rsid w:val="000C00CF"/>
    <w:rsid w:val="000C6BA9"/>
    <w:rsid w:val="000D1058"/>
    <w:rsid w:val="000D3353"/>
    <w:rsid w:val="000E12F4"/>
    <w:rsid w:val="000E3AE6"/>
    <w:rsid w:val="000F56F8"/>
    <w:rsid w:val="00112ECE"/>
    <w:rsid w:val="001328E3"/>
    <w:rsid w:val="00133FC7"/>
    <w:rsid w:val="00134FCF"/>
    <w:rsid w:val="001540B7"/>
    <w:rsid w:val="00193BBF"/>
    <w:rsid w:val="001B116F"/>
    <w:rsid w:val="00202E8F"/>
    <w:rsid w:val="002132AA"/>
    <w:rsid w:val="00224369"/>
    <w:rsid w:val="00224DEC"/>
    <w:rsid w:val="0022676E"/>
    <w:rsid w:val="00231041"/>
    <w:rsid w:val="0025789C"/>
    <w:rsid w:val="00273BCB"/>
    <w:rsid w:val="00274D87"/>
    <w:rsid w:val="002A1F14"/>
    <w:rsid w:val="002B1DAF"/>
    <w:rsid w:val="002B614D"/>
    <w:rsid w:val="002C566D"/>
    <w:rsid w:val="00303D97"/>
    <w:rsid w:val="0030567F"/>
    <w:rsid w:val="00337049"/>
    <w:rsid w:val="003557C5"/>
    <w:rsid w:val="0039118D"/>
    <w:rsid w:val="00392243"/>
    <w:rsid w:val="003B6ECE"/>
    <w:rsid w:val="003C435C"/>
    <w:rsid w:val="003C6489"/>
    <w:rsid w:val="003E22B5"/>
    <w:rsid w:val="003E6010"/>
    <w:rsid w:val="0040290B"/>
    <w:rsid w:val="004215EB"/>
    <w:rsid w:val="0043304B"/>
    <w:rsid w:val="00484CF7"/>
    <w:rsid w:val="00495F97"/>
    <w:rsid w:val="004B5B03"/>
    <w:rsid w:val="004B6F00"/>
    <w:rsid w:val="004C4A72"/>
    <w:rsid w:val="004D496C"/>
    <w:rsid w:val="004E11AF"/>
    <w:rsid w:val="004F04D1"/>
    <w:rsid w:val="004F47FD"/>
    <w:rsid w:val="004F72A3"/>
    <w:rsid w:val="00501FC2"/>
    <w:rsid w:val="00503FA0"/>
    <w:rsid w:val="00512D01"/>
    <w:rsid w:val="00516BB4"/>
    <w:rsid w:val="00523730"/>
    <w:rsid w:val="005310A7"/>
    <w:rsid w:val="00532564"/>
    <w:rsid w:val="005332EE"/>
    <w:rsid w:val="005344DC"/>
    <w:rsid w:val="00545B3C"/>
    <w:rsid w:val="0054682C"/>
    <w:rsid w:val="00547047"/>
    <w:rsid w:val="00582568"/>
    <w:rsid w:val="005B4295"/>
    <w:rsid w:val="005C0ED6"/>
    <w:rsid w:val="005C1DAF"/>
    <w:rsid w:val="00616904"/>
    <w:rsid w:val="00624066"/>
    <w:rsid w:val="0064320C"/>
    <w:rsid w:val="00677141"/>
    <w:rsid w:val="006814DB"/>
    <w:rsid w:val="006C1265"/>
    <w:rsid w:val="006D1F84"/>
    <w:rsid w:val="006E06E0"/>
    <w:rsid w:val="0070209F"/>
    <w:rsid w:val="00723EF8"/>
    <w:rsid w:val="00724E79"/>
    <w:rsid w:val="007300EE"/>
    <w:rsid w:val="00730DED"/>
    <w:rsid w:val="00737335"/>
    <w:rsid w:val="007403EA"/>
    <w:rsid w:val="00744544"/>
    <w:rsid w:val="0077042D"/>
    <w:rsid w:val="00781E50"/>
    <w:rsid w:val="007841F2"/>
    <w:rsid w:val="00797DAD"/>
    <w:rsid w:val="007A26E5"/>
    <w:rsid w:val="007B183F"/>
    <w:rsid w:val="007C6E60"/>
    <w:rsid w:val="007D3591"/>
    <w:rsid w:val="007D5A88"/>
    <w:rsid w:val="007F029F"/>
    <w:rsid w:val="00813CE9"/>
    <w:rsid w:val="00830FB8"/>
    <w:rsid w:val="008841BB"/>
    <w:rsid w:val="00887C5E"/>
    <w:rsid w:val="00887E46"/>
    <w:rsid w:val="00890E03"/>
    <w:rsid w:val="008A30FF"/>
    <w:rsid w:val="008B5980"/>
    <w:rsid w:val="008D4E28"/>
    <w:rsid w:val="008E6223"/>
    <w:rsid w:val="008F23C6"/>
    <w:rsid w:val="008F436C"/>
    <w:rsid w:val="008F5908"/>
    <w:rsid w:val="008F6886"/>
    <w:rsid w:val="00902BDE"/>
    <w:rsid w:val="00904B37"/>
    <w:rsid w:val="00927255"/>
    <w:rsid w:val="00936921"/>
    <w:rsid w:val="00966300"/>
    <w:rsid w:val="009823D0"/>
    <w:rsid w:val="00986DB0"/>
    <w:rsid w:val="009A0142"/>
    <w:rsid w:val="009A26AC"/>
    <w:rsid w:val="009A2906"/>
    <w:rsid w:val="009B3101"/>
    <w:rsid w:val="009C0ADA"/>
    <w:rsid w:val="009C47F1"/>
    <w:rsid w:val="009C7DC5"/>
    <w:rsid w:val="009D41F0"/>
    <w:rsid w:val="00A03113"/>
    <w:rsid w:val="00A16DFB"/>
    <w:rsid w:val="00A308F1"/>
    <w:rsid w:val="00A4380C"/>
    <w:rsid w:val="00A4637B"/>
    <w:rsid w:val="00A5077A"/>
    <w:rsid w:val="00A60A8B"/>
    <w:rsid w:val="00A76068"/>
    <w:rsid w:val="00A801E0"/>
    <w:rsid w:val="00A85E1D"/>
    <w:rsid w:val="00A94CF3"/>
    <w:rsid w:val="00A95667"/>
    <w:rsid w:val="00A97BD8"/>
    <w:rsid w:val="00AA1FE9"/>
    <w:rsid w:val="00AA2E5E"/>
    <w:rsid w:val="00AB4A61"/>
    <w:rsid w:val="00AB668A"/>
    <w:rsid w:val="00AC06AF"/>
    <w:rsid w:val="00AD3E40"/>
    <w:rsid w:val="00B00C4B"/>
    <w:rsid w:val="00B82491"/>
    <w:rsid w:val="00B8434D"/>
    <w:rsid w:val="00B95AF5"/>
    <w:rsid w:val="00B96D15"/>
    <w:rsid w:val="00BA0979"/>
    <w:rsid w:val="00BC4FDD"/>
    <w:rsid w:val="00BD4BCD"/>
    <w:rsid w:val="00BD4E41"/>
    <w:rsid w:val="00BD7338"/>
    <w:rsid w:val="00BE15EC"/>
    <w:rsid w:val="00BE309D"/>
    <w:rsid w:val="00BE498F"/>
    <w:rsid w:val="00C035ED"/>
    <w:rsid w:val="00C12518"/>
    <w:rsid w:val="00C17F09"/>
    <w:rsid w:val="00C3332C"/>
    <w:rsid w:val="00C37AC7"/>
    <w:rsid w:val="00C424B0"/>
    <w:rsid w:val="00C46017"/>
    <w:rsid w:val="00C6395B"/>
    <w:rsid w:val="00C83A5B"/>
    <w:rsid w:val="00C92664"/>
    <w:rsid w:val="00C96F94"/>
    <w:rsid w:val="00CA37CC"/>
    <w:rsid w:val="00CB1649"/>
    <w:rsid w:val="00CC2D1F"/>
    <w:rsid w:val="00CD5CFE"/>
    <w:rsid w:val="00CE7D14"/>
    <w:rsid w:val="00D1420D"/>
    <w:rsid w:val="00D2030A"/>
    <w:rsid w:val="00D40FFB"/>
    <w:rsid w:val="00D4250D"/>
    <w:rsid w:val="00D61806"/>
    <w:rsid w:val="00D6483C"/>
    <w:rsid w:val="00D92CEC"/>
    <w:rsid w:val="00DB29BB"/>
    <w:rsid w:val="00DE1895"/>
    <w:rsid w:val="00DF49D6"/>
    <w:rsid w:val="00E034F0"/>
    <w:rsid w:val="00E05AF1"/>
    <w:rsid w:val="00E21D46"/>
    <w:rsid w:val="00E3225A"/>
    <w:rsid w:val="00E416FD"/>
    <w:rsid w:val="00E43702"/>
    <w:rsid w:val="00E47055"/>
    <w:rsid w:val="00E6571A"/>
    <w:rsid w:val="00E67686"/>
    <w:rsid w:val="00E74AC5"/>
    <w:rsid w:val="00E765A8"/>
    <w:rsid w:val="00EA1045"/>
    <w:rsid w:val="00EA5DAB"/>
    <w:rsid w:val="00EA74C8"/>
    <w:rsid w:val="00EC1219"/>
    <w:rsid w:val="00EC5399"/>
    <w:rsid w:val="00EC6180"/>
    <w:rsid w:val="00ED1C28"/>
    <w:rsid w:val="00EE1E64"/>
    <w:rsid w:val="00EE5EA5"/>
    <w:rsid w:val="00F114D8"/>
    <w:rsid w:val="00F16800"/>
    <w:rsid w:val="00F1737A"/>
    <w:rsid w:val="00F22FEC"/>
    <w:rsid w:val="00F230E6"/>
    <w:rsid w:val="00F55204"/>
    <w:rsid w:val="00FA7C1C"/>
    <w:rsid w:val="00FD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D6"/>
    <w:pPr>
      <w:spacing w:after="160" w:line="259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63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3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04B"/>
  </w:style>
  <w:style w:type="paragraph" w:styleId="Sidefod">
    <w:name w:val="footer"/>
    <w:basedOn w:val="Normal"/>
    <w:link w:val="SidefodTegn"/>
    <w:uiPriority w:val="99"/>
    <w:unhideWhenUsed/>
    <w:rsid w:val="00433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04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04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3304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C1265"/>
    <w:pPr>
      <w:spacing w:after="200" w:line="276" w:lineRule="auto"/>
      <w:ind w:left="720"/>
      <w:contextualSpacing/>
    </w:pPr>
  </w:style>
  <w:style w:type="character" w:customStyle="1" w:styleId="paragrafnr">
    <w:name w:val="paragrafnr"/>
    <w:basedOn w:val="Standardskrifttypeiafsnit"/>
    <w:rsid w:val="00B00C4B"/>
  </w:style>
  <w:style w:type="character" w:customStyle="1" w:styleId="apple-converted-space">
    <w:name w:val="apple-converted-space"/>
    <w:basedOn w:val="Standardskrifttypeiafsnit"/>
    <w:rsid w:val="00B00C4B"/>
  </w:style>
  <w:style w:type="character" w:customStyle="1" w:styleId="apple-tab-span">
    <w:name w:val="apple-tab-span"/>
    <w:basedOn w:val="Standardskrifttypeiafsnit"/>
    <w:rsid w:val="007403EA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6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2267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26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f\Documents\Andelsboligforeningen,%20Farvergade\Brevskabelon\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75</TotalTime>
  <Pages>1</Pages>
  <Words>273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Andel</vt:lpstr>
    </vt:vector>
  </TitlesOfParts>
  <Company>Andelsboligforeningen, Farvergade 8 - 14. 8700 Horsens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Andel</dc:title>
  <dc:creator>Leif Jørgensen</dc:creator>
  <cp:lastModifiedBy>Leif Jørgensen</cp:lastModifiedBy>
  <cp:revision>5</cp:revision>
  <cp:lastPrinted>2018-03-21T09:59:00Z</cp:lastPrinted>
  <dcterms:created xsi:type="dcterms:W3CDTF">2018-02-12T08:55:00Z</dcterms:created>
  <dcterms:modified xsi:type="dcterms:W3CDTF">2018-03-21T10:28:00Z</dcterms:modified>
</cp:coreProperties>
</file>